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45A86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 w:rsidR="00744FDD">
        <w:rPr>
          <w:rFonts w:ascii="PT Astra Serif" w:hAnsi="PT Astra Serif"/>
          <w:b/>
          <w:sz w:val="28"/>
          <w:szCs w:val="28"/>
          <w:u w:val="single"/>
        </w:rPr>
        <w:t>Гилевского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45A8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745A86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A9" w:rsidRDefault="00934FA9">
      <w:r>
        <w:separator/>
      </w:r>
    </w:p>
  </w:endnote>
  <w:endnote w:type="continuationSeparator" w:id="0">
    <w:p w:rsidR="00934FA9" w:rsidRDefault="0093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A9" w:rsidRDefault="00934FA9">
      <w:r>
        <w:separator/>
      </w:r>
    </w:p>
  </w:footnote>
  <w:footnote w:type="continuationSeparator" w:id="0">
    <w:p w:rsidR="00934FA9" w:rsidRDefault="0093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4C96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5A86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4FA9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014F-33D7-46D0-9F47-4FA11540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2023-05-26T02:58:00Z</dcterms:created>
  <dcterms:modified xsi:type="dcterms:W3CDTF">2024-05-30T08:55:00Z</dcterms:modified>
</cp:coreProperties>
</file>